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FF" w:rsidRDefault="00231BFF">
      <w:pPr>
        <w:jc w:val="left"/>
        <w:rPr>
          <w:rFonts w:ascii="宋体" w:eastAsia="宋体" w:hAnsi="宋体" w:cs="宋体"/>
          <w:sz w:val="30"/>
          <w:szCs w:val="30"/>
        </w:rPr>
      </w:pPr>
    </w:p>
    <w:p w:rsidR="00231BFF" w:rsidRDefault="00686617">
      <w:pPr>
        <w:jc w:val="center"/>
        <w:rPr>
          <w:rFonts w:ascii="小标宋" w:eastAsia="小标宋" w:hAnsi="宋体" w:cs="宋体"/>
          <w:bCs/>
          <w:spacing w:val="60"/>
          <w:sz w:val="44"/>
          <w:szCs w:val="44"/>
        </w:rPr>
      </w:pPr>
      <w:r>
        <w:rPr>
          <w:rFonts w:ascii="小标宋" w:eastAsia="小标宋" w:hAnsi="宋体" w:cs="宋体" w:hint="eastAsia"/>
          <w:bCs/>
          <w:spacing w:val="60"/>
          <w:sz w:val="44"/>
          <w:szCs w:val="44"/>
        </w:rPr>
        <w:t>线下</w:t>
      </w:r>
      <w:r w:rsidR="00DF2A44">
        <w:rPr>
          <w:rFonts w:ascii="小标宋" w:eastAsia="小标宋" w:hAnsi="宋体" w:cs="宋体" w:hint="eastAsia"/>
          <w:bCs/>
          <w:spacing w:val="60"/>
          <w:sz w:val="44"/>
          <w:szCs w:val="44"/>
        </w:rPr>
        <w:t>发票</w:t>
      </w:r>
      <w:r w:rsidR="00DF2A44">
        <w:rPr>
          <w:rFonts w:ascii="小标宋" w:eastAsia="小标宋" w:hAnsi="宋体" w:cs="宋体" w:hint="eastAsia"/>
          <w:bCs/>
          <w:spacing w:val="60"/>
          <w:sz w:val="44"/>
          <w:szCs w:val="44"/>
        </w:rPr>
        <w:t>申请</w:t>
      </w:r>
    </w:p>
    <w:p w:rsidR="00231BFF" w:rsidRDefault="00231BFF">
      <w:pPr>
        <w:rPr>
          <w:rFonts w:ascii="仿宋_GB2312" w:eastAsia="仿宋_GB2312"/>
          <w:sz w:val="32"/>
          <w:szCs w:val="32"/>
        </w:rPr>
      </w:pPr>
    </w:p>
    <w:p w:rsidR="00231BFF" w:rsidRDefault="00DF2A4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中国电子学会：</w:t>
      </w:r>
    </w:p>
    <w:p w:rsidR="00231BFF" w:rsidRDefault="00DF2A4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（平台登录手机号码：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身份证号码：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）于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日在中国电子学会在线教育平台（</w:t>
      </w:r>
      <w:r>
        <w:rPr>
          <w:rFonts w:ascii="仿宋_GB2312" w:eastAsia="仿宋_GB2312" w:hint="eastAsia"/>
          <w:sz w:val="32"/>
          <w:szCs w:val="32"/>
        </w:rPr>
        <w:t>px.cie.org.cn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通过</w:t>
      </w:r>
      <w:r w:rsidRPr="00686617">
        <w:rPr>
          <w:rFonts w:ascii="仿宋_GB2312" w:eastAsia="仿宋_GB2312" w:hint="eastAsia"/>
          <w:sz w:val="32"/>
          <w:szCs w:val="32"/>
          <w:highlight w:val="yellow"/>
        </w:rPr>
        <w:t>（</w:t>
      </w:r>
      <w:proofErr w:type="gramStart"/>
      <w:r w:rsidRPr="00686617">
        <w:rPr>
          <w:rFonts w:ascii="仿宋_GB2312" w:eastAsia="仿宋_GB2312" w:hint="eastAsia"/>
          <w:sz w:val="32"/>
          <w:szCs w:val="32"/>
          <w:highlight w:val="yellow"/>
          <w:u w:val="single"/>
        </w:rPr>
        <w:t>微信</w:t>
      </w:r>
      <w:r w:rsidR="00686617" w:rsidRPr="00686617">
        <w:rPr>
          <w:rFonts w:ascii="仿宋_GB2312" w:eastAsia="仿宋_GB2312" w:hint="eastAsia"/>
          <w:sz w:val="32"/>
          <w:szCs w:val="32"/>
          <w:highlight w:val="yellow"/>
          <w:u w:val="single"/>
        </w:rPr>
        <w:t>或</w:t>
      </w:r>
      <w:proofErr w:type="gramEnd"/>
      <w:r w:rsidRPr="00686617">
        <w:rPr>
          <w:rFonts w:ascii="仿宋_GB2312" w:eastAsia="仿宋_GB2312" w:hint="eastAsia"/>
          <w:sz w:val="32"/>
          <w:szCs w:val="32"/>
          <w:highlight w:val="yellow"/>
          <w:u w:val="single"/>
        </w:rPr>
        <w:t>支付宝</w:t>
      </w:r>
      <w:r w:rsidRPr="00686617">
        <w:rPr>
          <w:rFonts w:ascii="仿宋_GB2312" w:eastAsia="仿宋_GB2312" w:hint="eastAsia"/>
          <w:sz w:val="32"/>
          <w:szCs w:val="32"/>
          <w:highlight w:val="yellow"/>
        </w:rPr>
        <w:t>）</w:t>
      </w:r>
      <w:r>
        <w:rPr>
          <w:rFonts w:ascii="仿宋_GB2312" w:eastAsia="仿宋_GB2312" w:hint="eastAsia"/>
          <w:sz w:val="32"/>
          <w:szCs w:val="32"/>
        </w:rPr>
        <w:t>购买</w:t>
      </w:r>
      <w:r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  <w:u w:val="single"/>
        </w:rPr>
        <w:t>********</w:t>
      </w:r>
      <w:r>
        <w:rPr>
          <w:rFonts w:ascii="仿宋_GB2312" w:eastAsia="仿宋_GB2312" w:hint="eastAsia"/>
          <w:sz w:val="32"/>
          <w:szCs w:val="32"/>
        </w:rPr>
        <w:t>课程，报名费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大写人民</w:t>
      </w:r>
      <w:r>
        <w:rPr>
          <w:rFonts w:ascii="仿宋_GB2312" w:eastAsia="仿宋_GB2312" w:hint="eastAsia"/>
          <w:sz w:val="32"/>
          <w:szCs w:val="32"/>
        </w:rPr>
        <w:t>币</w:t>
      </w:r>
      <w:r>
        <w:rPr>
          <w:rFonts w:ascii="仿宋_GB2312" w:eastAsia="仿宋_GB2312" w:hint="eastAsia"/>
          <w:sz w:val="32"/>
          <w:szCs w:val="32"/>
        </w:rPr>
        <w:t>****</w:t>
      </w:r>
      <w:r>
        <w:rPr>
          <w:rFonts w:ascii="仿宋_GB2312" w:eastAsia="仿宋_GB2312" w:hint="eastAsia"/>
          <w:sz w:val="32"/>
          <w:szCs w:val="32"/>
        </w:rPr>
        <w:t>元整（小写：</w:t>
      </w:r>
      <w:r>
        <w:rPr>
          <w:rFonts w:ascii="仿宋_GB2312" w:eastAsia="仿宋_GB2312" w:hint="eastAsia"/>
          <w:sz w:val="32"/>
          <w:szCs w:val="32"/>
        </w:rPr>
        <w:t>****</w:t>
      </w:r>
      <w:r w:rsidR="00686617">
        <w:rPr>
          <w:rFonts w:ascii="仿宋_GB2312" w:eastAsia="仿宋_GB2312" w:hint="eastAsia"/>
          <w:sz w:val="32"/>
          <w:szCs w:val="32"/>
        </w:rPr>
        <w:t>元）。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现申请</w:t>
      </w:r>
      <w:r w:rsidR="00686617">
        <w:rPr>
          <w:rFonts w:ascii="仿宋_GB2312" w:eastAsia="仿宋_GB2312" w:hint="eastAsia"/>
          <w:sz w:val="32"/>
          <w:szCs w:val="32"/>
        </w:rPr>
        <w:t>线下</w:t>
      </w:r>
      <w:r>
        <w:rPr>
          <w:rFonts w:ascii="仿宋_GB2312" w:eastAsia="仿宋_GB2312" w:hint="eastAsia"/>
          <w:sz w:val="32"/>
          <w:szCs w:val="32"/>
        </w:rPr>
        <w:t>发票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开票</w:t>
      </w:r>
      <w:r>
        <w:rPr>
          <w:rFonts w:ascii="仿宋_GB2312" w:eastAsia="仿宋_GB2312" w:hint="eastAsia"/>
          <w:sz w:val="32"/>
          <w:szCs w:val="32"/>
        </w:rPr>
        <w:t>信息如下：</w:t>
      </w:r>
    </w:p>
    <w:p w:rsidR="00231BFF" w:rsidRDefault="00DF2A4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发票抬头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31BFF" w:rsidRDefault="00DF2A4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纳税人识别号：</w:t>
      </w:r>
    </w:p>
    <w:p w:rsidR="00231BFF" w:rsidRDefault="00DF2A4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接</w:t>
      </w:r>
      <w:r>
        <w:rPr>
          <w:rFonts w:ascii="仿宋_GB2312" w:eastAsia="仿宋_GB2312" w:hint="eastAsia"/>
          <w:sz w:val="32"/>
          <w:szCs w:val="32"/>
        </w:rPr>
        <w:t>收</w:t>
      </w:r>
      <w:r>
        <w:rPr>
          <w:rFonts w:ascii="仿宋_GB2312" w:eastAsia="仿宋_GB2312" w:hint="eastAsia"/>
          <w:sz w:val="32"/>
          <w:szCs w:val="32"/>
        </w:rPr>
        <w:t>发</w:t>
      </w:r>
      <w:r>
        <w:rPr>
          <w:rFonts w:ascii="仿宋_GB2312" w:eastAsia="仿宋_GB2312" w:hint="eastAsia"/>
          <w:sz w:val="32"/>
          <w:szCs w:val="32"/>
        </w:rPr>
        <w:t>票手机：</w:t>
      </w:r>
    </w:p>
    <w:p w:rsidR="00231BFF" w:rsidRDefault="00DF2A4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接</w:t>
      </w:r>
      <w:r>
        <w:rPr>
          <w:rFonts w:ascii="仿宋_GB2312" w:eastAsia="仿宋_GB2312" w:hint="eastAsia"/>
          <w:sz w:val="32"/>
          <w:szCs w:val="32"/>
        </w:rPr>
        <w:t>收</w:t>
      </w:r>
      <w:r>
        <w:rPr>
          <w:rFonts w:ascii="仿宋_GB2312" w:eastAsia="仿宋_GB2312" w:hint="eastAsia"/>
          <w:sz w:val="32"/>
          <w:szCs w:val="32"/>
        </w:rPr>
        <w:t>发</w:t>
      </w:r>
      <w:r>
        <w:rPr>
          <w:rFonts w:ascii="仿宋_GB2312" w:eastAsia="仿宋_GB2312" w:hint="eastAsia"/>
          <w:sz w:val="32"/>
          <w:szCs w:val="32"/>
        </w:rPr>
        <w:t>票</w:t>
      </w:r>
      <w:r>
        <w:rPr>
          <w:rFonts w:ascii="仿宋_GB2312" w:eastAsia="仿宋_GB2312" w:hint="eastAsia"/>
          <w:sz w:val="32"/>
          <w:szCs w:val="32"/>
        </w:rPr>
        <w:t>邮箱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31BFF" w:rsidRDefault="00231BF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31BFF" w:rsidRDefault="00DF2A44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申请人签字：</w:t>
      </w:r>
      <w:r>
        <w:rPr>
          <w:rFonts w:ascii="仿宋_GB2312" w:eastAsia="仿宋_GB2312" w:hint="eastAsia"/>
          <w:sz w:val="32"/>
          <w:szCs w:val="32"/>
        </w:rPr>
        <w:t>***</w:t>
      </w:r>
    </w:p>
    <w:p w:rsidR="00231BFF" w:rsidRDefault="00DF2A44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20**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31BFF" w:rsidRDefault="00231BFF">
      <w:pPr>
        <w:jc w:val="left"/>
        <w:rPr>
          <w:rFonts w:ascii="宋体" w:eastAsia="宋体" w:hAnsi="宋体" w:cs="宋体"/>
          <w:sz w:val="30"/>
          <w:szCs w:val="30"/>
        </w:rPr>
      </w:pPr>
    </w:p>
    <w:sectPr w:rsidR="00231BF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44" w:rsidRDefault="00DF2A44">
      <w:r>
        <w:separator/>
      </w:r>
    </w:p>
  </w:endnote>
  <w:endnote w:type="continuationSeparator" w:id="0">
    <w:p w:rsidR="00DF2A44" w:rsidRDefault="00DF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44" w:rsidRDefault="00DF2A44">
      <w:r>
        <w:separator/>
      </w:r>
    </w:p>
  </w:footnote>
  <w:footnote w:type="continuationSeparator" w:id="0">
    <w:p w:rsidR="00DF2A44" w:rsidRDefault="00DF2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BFF" w:rsidRDefault="00231BF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UsImhkaWQiOiI4ZDI3NzExMDllNzdmZTc3NmE5MWY5MjYxMDhmMjk3NyIsInVzZXJDb3VudCI6M30="/>
    <w:docVar w:name="KSO_WPS_MARK_KEY" w:val="56b99a0e-032a-4718-980e-d7c213208ddc"/>
  </w:docVars>
  <w:rsids>
    <w:rsidRoot w:val="43AB5BE3"/>
    <w:rsid w:val="000E0280"/>
    <w:rsid w:val="00136B99"/>
    <w:rsid w:val="00231BFF"/>
    <w:rsid w:val="002F3B9E"/>
    <w:rsid w:val="00300DA5"/>
    <w:rsid w:val="00335C61"/>
    <w:rsid w:val="00362FF6"/>
    <w:rsid w:val="00430760"/>
    <w:rsid w:val="00531D0A"/>
    <w:rsid w:val="00583E51"/>
    <w:rsid w:val="005C19D5"/>
    <w:rsid w:val="005E080F"/>
    <w:rsid w:val="00686617"/>
    <w:rsid w:val="00702289"/>
    <w:rsid w:val="007241DA"/>
    <w:rsid w:val="00757538"/>
    <w:rsid w:val="007713B4"/>
    <w:rsid w:val="008250D5"/>
    <w:rsid w:val="009C41E3"/>
    <w:rsid w:val="00A17121"/>
    <w:rsid w:val="00A63179"/>
    <w:rsid w:val="00AA3A74"/>
    <w:rsid w:val="00B02F2C"/>
    <w:rsid w:val="00B81C6F"/>
    <w:rsid w:val="00C25563"/>
    <w:rsid w:val="00D2670F"/>
    <w:rsid w:val="00D647B7"/>
    <w:rsid w:val="00DF2A44"/>
    <w:rsid w:val="00E37050"/>
    <w:rsid w:val="00E468C2"/>
    <w:rsid w:val="00EF1060"/>
    <w:rsid w:val="00F56FF8"/>
    <w:rsid w:val="00F941F2"/>
    <w:rsid w:val="08362099"/>
    <w:rsid w:val="12E5292F"/>
    <w:rsid w:val="1D640EAA"/>
    <w:rsid w:val="219914E7"/>
    <w:rsid w:val="259311F6"/>
    <w:rsid w:val="27B92BA6"/>
    <w:rsid w:val="287837C4"/>
    <w:rsid w:val="299C535E"/>
    <w:rsid w:val="30017E96"/>
    <w:rsid w:val="313F6B27"/>
    <w:rsid w:val="35C43F9C"/>
    <w:rsid w:val="3E9D65CE"/>
    <w:rsid w:val="400B575C"/>
    <w:rsid w:val="43851B38"/>
    <w:rsid w:val="43AB5BE3"/>
    <w:rsid w:val="4744131E"/>
    <w:rsid w:val="4C132AA7"/>
    <w:rsid w:val="53AC6078"/>
    <w:rsid w:val="62FE35B6"/>
    <w:rsid w:val="669A4610"/>
    <w:rsid w:val="6B236475"/>
    <w:rsid w:val="6B6833B4"/>
    <w:rsid w:val="71894338"/>
    <w:rsid w:val="76A827A7"/>
    <w:rsid w:val="79530196"/>
    <w:rsid w:val="7F97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office6\templates\download\a0f34441-f0b6-4618-82b2-038117668b7e\&#39033;&#30446;&#20184;&#27454;&#30003;&#35831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项目付款申请单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赵增旭</cp:lastModifiedBy>
  <cp:revision>2</cp:revision>
  <cp:lastPrinted>2023-03-20T08:52:00Z</cp:lastPrinted>
  <dcterms:created xsi:type="dcterms:W3CDTF">2024-06-04T01:28:00Z</dcterms:created>
  <dcterms:modified xsi:type="dcterms:W3CDTF">2024-06-04T01:28:00Z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v1.0_mb_e8H0AeJgkB5cJhHEMNcq4w==</vt:lpwstr>
  </property>
  <property fmtid="{D5CDD505-2E9C-101B-9397-08002B2CF9AE}" pid="4" name="ICV">
    <vt:lpwstr>A07A0D9B6E644099AD11AA4D7BCEE200_13</vt:lpwstr>
  </property>
</Properties>
</file>